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01" w:rsidRDefault="00792701"/>
    <w:p w:rsidR="00792701" w:rsidRDefault="00792701" w:rsidP="0044189A">
      <w:pPr>
        <w:jc w:val="both"/>
        <w:rPr>
          <w:rFonts w:ascii="Arial" w:hAnsi="Arial" w:cs="Arial"/>
          <w:sz w:val="24"/>
          <w:szCs w:val="24"/>
        </w:rPr>
      </w:pPr>
    </w:p>
    <w:p w:rsidR="00792701" w:rsidRDefault="00792701" w:rsidP="0044189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792701" w:rsidRPr="005B534B" w:rsidRDefault="00792701" w:rsidP="007F5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923CAB">
        <w:rPr>
          <w:rFonts w:ascii="Arial" w:hAnsi="Arial" w:cs="Arial"/>
          <w:sz w:val="24"/>
          <w:szCs w:val="24"/>
        </w:rPr>
        <w:t>ДК 021:2015: 90910000-9 - Послуги з прибирання (Послуги з</w:t>
      </w:r>
      <w:r w:rsidRPr="003F4F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комплексного</w:t>
      </w:r>
      <w:r w:rsidRPr="00923CAB">
        <w:rPr>
          <w:rFonts w:ascii="Arial" w:hAnsi="Arial" w:cs="Arial"/>
          <w:sz w:val="24"/>
          <w:szCs w:val="24"/>
        </w:rPr>
        <w:t xml:space="preserve"> прибирання приміщень  Галицької районної адміністрації Львівської міської ради)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923CAB">
        <w:rPr>
          <w:rFonts w:ascii="Arial" w:hAnsi="Arial" w:cs="Arial"/>
          <w:sz w:val="24"/>
          <w:szCs w:val="24"/>
        </w:rPr>
        <w:t>UA-2021-01-05-001636-a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792701" w:rsidRDefault="00792701" w:rsidP="007F5892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792701" w:rsidRPr="00087795" w:rsidRDefault="00792701" w:rsidP="007F5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будівлі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 та відшкодування суми коштів орендарями приміщень у будівлі Замовника</w:t>
      </w:r>
    </w:p>
    <w:p w:rsidR="00792701" w:rsidRPr="00087795" w:rsidRDefault="00792701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792701" w:rsidRPr="00087795" w:rsidRDefault="00792701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</w:t>
      </w:r>
    </w:p>
    <w:sectPr w:rsidR="00792701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87795"/>
    <w:rsid w:val="000F0D1B"/>
    <w:rsid w:val="00103897"/>
    <w:rsid w:val="0013049A"/>
    <w:rsid w:val="0017556B"/>
    <w:rsid w:val="002422C8"/>
    <w:rsid w:val="00250314"/>
    <w:rsid w:val="002530B8"/>
    <w:rsid w:val="002C257A"/>
    <w:rsid w:val="003413D1"/>
    <w:rsid w:val="0036746B"/>
    <w:rsid w:val="003F4FB2"/>
    <w:rsid w:val="00423020"/>
    <w:rsid w:val="0044189A"/>
    <w:rsid w:val="005570E7"/>
    <w:rsid w:val="005B534B"/>
    <w:rsid w:val="005F2178"/>
    <w:rsid w:val="00646B2D"/>
    <w:rsid w:val="00792701"/>
    <w:rsid w:val="007F5892"/>
    <w:rsid w:val="00836CF1"/>
    <w:rsid w:val="008E1936"/>
    <w:rsid w:val="00923CAB"/>
    <w:rsid w:val="00AB1E88"/>
    <w:rsid w:val="00AD2BE0"/>
    <w:rsid w:val="00B161EC"/>
    <w:rsid w:val="00C02A85"/>
    <w:rsid w:val="00D14F4B"/>
    <w:rsid w:val="00D275CB"/>
    <w:rsid w:val="00D527B4"/>
    <w:rsid w:val="00DC71DD"/>
    <w:rsid w:val="00EC7990"/>
    <w:rsid w:val="00F46620"/>
    <w:rsid w:val="00F6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1</Pages>
  <Words>162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20</cp:revision>
  <dcterms:created xsi:type="dcterms:W3CDTF">2020-12-29T12:14:00Z</dcterms:created>
  <dcterms:modified xsi:type="dcterms:W3CDTF">2021-01-06T07:22:00Z</dcterms:modified>
</cp:coreProperties>
</file>