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62" w:rsidRDefault="00541962"/>
    <w:p w:rsidR="00541962" w:rsidRDefault="00541962" w:rsidP="0044189A">
      <w:pPr>
        <w:jc w:val="both"/>
        <w:rPr>
          <w:rFonts w:ascii="Arial" w:hAnsi="Arial" w:cs="Arial"/>
          <w:sz w:val="24"/>
          <w:szCs w:val="24"/>
        </w:rPr>
      </w:pPr>
    </w:p>
    <w:p w:rsidR="00541962" w:rsidRDefault="00541962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541962" w:rsidRPr="005B534B" w:rsidRDefault="00541962" w:rsidP="0007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Pr="00075F05">
        <w:rPr>
          <w:rFonts w:ascii="Arial" w:hAnsi="Arial" w:cs="Arial"/>
          <w:sz w:val="24"/>
          <w:szCs w:val="24"/>
        </w:rPr>
        <w:t>ДК 021:2015 - 77310000-6 - Послуги з озеленення територій та утримання зелених насаджень (Послуги з озеленення та утримання зелених насаджень на території Галицького району м.Львова) – 7 лотів</w:t>
      </w:r>
      <w:r w:rsidRPr="005B534B">
        <w:rPr>
          <w:rFonts w:ascii="Arial" w:hAnsi="Arial" w:cs="Arial"/>
          <w:sz w:val="24"/>
          <w:szCs w:val="24"/>
        </w:rPr>
        <w:t xml:space="preserve"> (</w:t>
      </w:r>
      <w:r w:rsidRPr="0013049A">
        <w:rPr>
          <w:rFonts w:ascii="Arial" w:hAnsi="Arial" w:cs="Arial"/>
          <w:sz w:val="24"/>
          <w:szCs w:val="24"/>
        </w:rPr>
        <w:t xml:space="preserve">Закупівля: </w:t>
      </w:r>
      <w:r w:rsidRPr="00D314FB">
        <w:rPr>
          <w:rFonts w:ascii="Arial" w:hAnsi="Arial" w:cs="Arial"/>
          <w:sz w:val="24"/>
          <w:szCs w:val="24"/>
        </w:rPr>
        <w:t>UA-2021-01-18-001031-b</w:t>
      </w:r>
      <w:r w:rsidRPr="0013049A">
        <w:rPr>
          <w:rFonts w:ascii="Arial" w:hAnsi="Arial" w:cs="Arial"/>
          <w:sz w:val="24"/>
          <w:szCs w:val="24"/>
        </w:rPr>
        <w:t>)</w:t>
      </w:r>
      <w:r w:rsidRPr="005B534B">
        <w:rPr>
          <w:rFonts w:ascii="Arial" w:hAnsi="Arial" w:cs="Arial"/>
          <w:sz w:val="24"/>
          <w:szCs w:val="24"/>
        </w:rPr>
        <w:t> .</w:t>
      </w:r>
    </w:p>
    <w:p w:rsidR="00541962" w:rsidRDefault="00541962" w:rsidP="00075F05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541962" w:rsidRPr="00087795" w:rsidRDefault="0054196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будівлі в цілому (враховуючи показники минулих років) та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541962" w:rsidRPr="00087795" w:rsidRDefault="00541962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541962" w:rsidRPr="00087795" w:rsidRDefault="00541962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</w:t>
      </w:r>
    </w:p>
    <w:sectPr w:rsidR="00541962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75F05"/>
    <w:rsid w:val="00087795"/>
    <w:rsid w:val="000F0D1B"/>
    <w:rsid w:val="001006A5"/>
    <w:rsid w:val="00103897"/>
    <w:rsid w:val="0013049A"/>
    <w:rsid w:val="0017556B"/>
    <w:rsid w:val="002422C8"/>
    <w:rsid w:val="00250314"/>
    <w:rsid w:val="002530B8"/>
    <w:rsid w:val="002A2680"/>
    <w:rsid w:val="002C257A"/>
    <w:rsid w:val="003413D1"/>
    <w:rsid w:val="0036746B"/>
    <w:rsid w:val="003F4FB2"/>
    <w:rsid w:val="00423020"/>
    <w:rsid w:val="0044189A"/>
    <w:rsid w:val="00541962"/>
    <w:rsid w:val="005570E7"/>
    <w:rsid w:val="005B534B"/>
    <w:rsid w:val="005F2178"/>
    <w:rsid w:val="00646B2D"/>
    <w:rsid w:val="00792701"/>
    <w:rsid w:val="007F5892"/>
    <w:rsid w:val="00836CF1"/>
    <w:rsid w:val="008B21E4"/>
    <w:rsid w:val="008E1936"/>
    <w:rsid w:val="00923CAB"/>
    <w:rsid w:val="00A558DF"/>
    <w:rsid w:val="00AB1E88"/>
    <w:rsid w:val="00AC1BB4"/>
    <w:rsid w:val="00AD2BE0"/>
    <w:rsid w:val="00B161EC"/>
    <w:rsid w:val="00C02A85"/>
    <w:rsid w:val="00D14F4B"/>
    <w:rsid w:val="00D275CB"/>
    <w:rsid w:val="00D314FB"/>
    <w:rsid w:val="00D527B4"/>
    <w:rsid w:val="00DC71DD"/>
    <w:rsid w:val="00EC7990"/>
    <w:rsid w:val="00F46620"/>
    <w:rsid w:val="00F605CE"/>
    <w:rsid w:val="00F7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6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1</Pages>
  <Words>158</Words>
  <Characters>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26</cp:revision>
  <dcterms:created xsi:type="dcterms:W3CDTF">2020-12-29T12:14:00Z</dcterms:created>
  <dcterms:modified xsi:type="dcterms:W3CDTF">2021-01-18T11:07:00Z</dcterms:modified>
</cp:coreProperties>
</file>