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A5" w:rsidRDefault="00606EA5"/>
    <w:p w:rsidR="00606EA5" w:rsidRDefault="00606EA5" w:rsidP="0044189A">
      <w:pPr>
        <w:jc w:val="both"/>
        <w:rPr>
          <w:rFonts w:ascii="Arial" w:hAnsi="Arial" w:cs="Arial"/>
          <w:sz w:val="24"/>
          <w:szCs w:val="24"/>
        </w:rPr>
      </w:pPr>
    </w:p>
    <w:p w:rsidR="00606EA5" w:rsidRDefault="00606EA5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606EA5" w:rsidRPr="005B534B" w:rsidRDefault="00606EA5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CD074F">
        <w:rPr>
          <w:rFonts w:ascii="Arial" w:hAnsi="Arial" w:cs="Arial"/>
          <w:b/>
          <w:sz w:val="24"/>
          <w:szCs w:val="24"/>
        </w:rPr>
        <w:t>ДК 021:2015 - 14410000-8 - Кам’яна сіль (Сіль технічна)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CD074F">
        <w:rPr>
          <w:rFonts w:ascii="Arial" w:hAnsi="Arial" w:cs="Arial"/>
          <w:b/>
          <w:sz w:val="24"/>
          <w:szCs w:val="24"/>
        </w:rPr>
        <w:t>UA-2021-01-22-008198-b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606EA5" w:rsidRDefault="00606EA5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606EA5" w:rsidRPr="00087795" w:rsidRDefault="00606EA5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606EA5" w:rsidRPr="00087795" w:rsidRDefault="00606EA5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606EA5" w:rsidRPr="00087795" w:rsidRDefault="00606EA5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606EA5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7556B"/>
    <w:rsid w:val="001C2555"/>
    <w:rsid w:val="002422C8"/>
    <w:rsid w:val="00250314"/>
    <w:rsid w:val="002530B8"/>
    <w:rsid w:val="002A2680"/>
    <w:rsid w:val="002C257A"/>
    <w:rsid w:val="003413D1"/>
    <w:rsid w:val="0036746B"/>
    <w:rsid w:val="003F4FB2"/>
    <w:rsid w:val="00423020"/>
    <w:rsid w:val="0044189A"/>
    <w:rsid w:val="00533589"/>
    <w:rsid w:val="00541962"/>
    <w:rsid w:val="005570E7"/>
    <w:rsid w:val="005B534B"/>
    <w:rsid w:val="005F2178"/>
    <w:rsid w:val="00606EA5"/>
    <w:rsid w:val="00646B2D"/>
    <w:rsid w:val="00792701"/>
    <w:rsid w:val="007F5892"/>
    <w:rsid w:val="00836CF1"/>
    <w:rsid w:val="008B21E4"/>
    <w:rsid w:val="008E1936"/>
    <w:rsid w:val="00923CAB"/>
    <w:rsid w:val="009E02D7"/>
    <w:rsid w:val="00A11EE2"/>
    <w:rsid w:val="00A558DF"/>
    <w:rsid w:val="00AB1E88"/>
    <w:rsid w:val="00AC1BB4"/>
    <w:rsid w:val="00AD2BE0"/>
    <w:rsid w:val="00AF358B"/>
    <w:rsid w:val="00B161EC"/>
    <w:rsid w:val="00C02A85"/>
    <w:rsid w:val="00CB3EB6"/>
    <w:rsid w:val="00CD074F"/>
    <w:rsid w:val="00D14F4B"/>
    <w:rsid w:val="00D275CB"/>
    <w:rsid w:val="00D314FB"/>
    <w:rsid w:val="00D527B4"/>
    <w:rsid w:val="00D6747F"/>
    <w:rsid w:val="00DC64E2"/>
    <w:rsid w:val="00DC71DD"/>
    <w:rsid w:val="00E178AF"/>
    <w:rsid w:val="00EC7990"/>
    <w:rsid w:val="00F46620"/>
    <w:rsid w:val="00F605CE"/>
    <w:rsid w:val="00F7796D"/>
    <w:rsid w:val="00FC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137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dcterms:created xsi:type="dcterms:W3CDTF">2020-12-29T12:14:00Z</dcterms:created>
  <dcterms:modified xsi:type="dcterms:W3CDTF">2021-01-22T13:50:00Z</dcterms:modified>
</cp:coreProperties>
</file>