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19" w:rsidRDefault="00F95919"/>
    <w:p w:rsidR="00F95919" w:rsidRDefault="00F95919" w:rsidP="0044189A">
      <w:pPr>
        <w:jc w:val="both"/>
        <w:rPr>
          <w:rFonts w:ascii="Arial" w:hAnsi="Arial" w:cs="Arial"/>
          <w:sz w:val="24"/>
          <w:szCs w:val="24"/>
        </w:rPr>
      </w:pPr>
    </w:p>
    <w:p w:rsidR="00F95919" w:rsidRDefault="00F95919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F95919" w:rsidRPr="005B534B" w:rsidRDefault="00F95919" w:rsidP="0007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066B0F">
        <w:rPr>
          <w:rFonts w:ascii="Arial" w:hAnsi="Arial" w:cs="Arial"/>
          <w:b/>
          <w:sz w:val="24"/>
          <w:szCs w:val="24"/>
        </w:rPr>
        <w:t xml:space="preserve">ДК 021:2015 – </w:t>
      </w:r>
      <w:hyperlink r:id="rId5" w:tooltip="Дерево коду 14210000-6" w:history="1">
        <w:r w:rsidRPr="00066B0F">
          <w:rPr>
            <w:rFonts w:ascii="Arial" w:hAnsi="Arial" w:cs="Arial"/>
            <w:b/>
            <w:sz w:val="24"/>
            <w:szCs w:val="24"/>
          </w:rPr>
          <w:t>14210000-6</w:t>
        </w:r>
      </w:hyperlink>
      <w:r w:rsidRPr="00066B0F">
        <w:rPr>
          <w:rFonts w:ascii="Arial" w:hAnsi="Arial" w:cs="Arial"/>
          <w:b/>
          <w:sz w:val="24"/>
          <w:szCs w:val="24"/>
        </w:rPr>
        <w:t xml:space="preserve"> – </w:t>
      </w:r>
      <w:hyperlink r:id="rId6" w:history="1">
        <w:r w:rsidRPr="00066B0F">
          <w:rPr>
            <w:rFonts w:ascii="Arial" w:hAnsi="Arial" w:cs="Arial"/>
            <w:b/>
            <w:sz w:val="24"/>
            <w:szCs w:val="24"/>
          </w:rPr>
          <w:t>Гравій, пісок, щебінь і наповнювачі</w:t>
        </w:r>
      </w:hyperlink>
      <w:r w:rsidRPr="00066B0F">
        <w:rPr>
          <w:rFonts w:ascii="Arial" w:hAnsi="Arial" w:cs="Arial"/>
          <w:b/>
          <w:sz w:val="24"/>
          <w:szCs w:val="24"/>
        </w:rPr>
        <w:t xml:space="preserve">  (Пісок)</w:t>
      </w:r>
      <w:r w:rsidRPr="005B534B">
        <w:rPr>
          <w:rFonts w:ascii="Arial" w:hAnsi="Arial" w:cs="Arial"/>
          <w:sz w:val="24"/>
          <w:szCs w:val="24"/>
        </w:rPr>
        <w:t xml:space="preserve">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Pr="00A60184">
        <w:rPr>
          <w:rFonts w:ascii="Arial" w:hAnsi="Arial" w:cs="Arial"/>
          <w:b/>
          <w:sz w:val="24"/>
          <w:szCs w:val="24"/>
        </w:rPr>
        <w:t>UA-2021-01-22-010244-b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F95919" w:rsidRDefault="00F95919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F95919" w:rsidRPr="00087795" w:rsidRDefault="00F95919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F95919" w:rsidRPr="00087795" w:rsidRDefault="00F95919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F95919" w:rsidRPr="00087795" w:rsidRDefault="00F95919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F95919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32E4E"/>
    <w:rsid w:val="00066B0F"/>
    <w:rsid w:val="00075F05"/>
    <w:rsid w:val="00087795"/>
    <w:rsid w:val="000F0D1B"/>
    <w:rsid w:val="001006A5"/>
    <w:rsid w:val="00103897"/>
    <w:rsid w:val="0013049A"/>
    <w:rsid w:val="0017556B"/>
    <w:rsid w:val="001C2555"/>
    <w:rsid w:val="002422C8"/>
    <w:rsid w:val="00250314"/>
    <w:rsid w:val="002530B8"/>
    <w:rsid w:val="002A2680"/>
    <w:rsid w:val="002C257A"/>
    <w:rsid w:val="003413D1"/>
    <w:rsid w:val="0036746B"/>
    <w:rsid w:val="003F4FB2"/>
    <w:rsid w:val="00423020"/>
    <w:rsid w:val="0044189A"/>
    <w:rsid w:val="00541962"/>
    <w:rsid w:val="005570E7"/>
    <w:rsid w:val="00566449"/>
    <w:rsid w:val="005B534B"/>
    <w:rsid w:val="005F2178"/>
    <w:rsid w:val="00646B2D"/>
    <w:rsid w:val="007604AE"/>
    <w:rsid w:val="00792701"/>
    <w:rsid w:val="007F5892"/>
    <w:rsid w:val="00836CF1"/>
    <w:rsid w:val="008B21E4"/>
    <w:rsid w:val="008E1936"/>
    <w:rsid w:val="00923CAB"/>
    <w:rsid w:val="009975D8"/>
    <w:rsid w:val="00A11EE2"/>
    <w:rsid w:val="00A558DF"/>
    <w:rsid w:val="00A60184"/>
    <w:rsid w:val="00AB089A"/>
    <w:rsid w:val="00AB1E88"/>
    <w:rsid w:val="00AC1BB4"/>
    <w:rsid w:val="00AD2BE0"/>
    <w:rsid w:val="00AF358B"/>
    <w:rsid w:val="00B161EC"/>
    <w:rsid w:val="00C02A85"/>
    <w:rsid w:val="00CF3A9F"/>
    <w:rsid w:val="00D14F4B"/>
    <w:rsid w:val="00D275CB"/>
    <w:rsid w:val="00D314FB"/>
    <w:rsid w:val="00D527B4"/>
    <w:rsid w:val="00D6747F"/>
    <w:rsid w:val="00DC64E2"/>
    <w:rsid w:val="00DC71DD"/>
    <w:rsid w:val="00E178AF"/>
    <w:rsid w:val="00EC7990"/>
    <w:rsid w:val="00F46620"/>
    <w:rsid w:val="00F605CE"/>
    <w:rsid w:val="00F7796D"/>
    <w:rsid w:val="00F95919"/>
    <w:rsid w:val="00FC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s.dkpp.rv.ua/index.php?level=14210000-6" TargetMode="External"/><Relationship Id="rId5" Type="http://schemas.openxmlformats.org/officeDocument/2006/relationships/hyperlink" Target="https://ezs.dkpp.rv.ua/index.php?search=14210000-6&amp;type=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1</Pages>
  <Words>165</Words>
  <Characters>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30</cp:revision>
  <dcterms:created xsi:type="dcterms:W3CDTF">2020-12-29T12:14:00Z</dcterms:created>
  <dcterms:modified xsi:type="dcterms:W3CDTF">2021-01-22T13:48:00Z</dcterms:modified>
</cp:coreProperties>
</file>