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69" w:rsidRDefault="00684F69"/>
    <w:p w:rsidR="00684F69" w:rsidRDefault="00684F69" w:rsidP="0044189A">
      <w:pPr>
        <w:jc w:val="both"/>
        <w:rPr>
          <w:rFonts w:ascii="Arial" w:hAnsi="Arial" w:cs="Arial"/>
          <w:sz w:val="24"/>
          <w:szCs w:val="24"/>
        </w:rPr>
      </w:pPr>
    </w:p>
    <w:p w:rsidR="00684F69" w:rsidRDefault="00684F69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684F69" w:rsidRPr="005B534B" w:rsidRDefault="00684F69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753414">
        <w:rPr>
          <w:rFonts w:ascii="Arial" w:hAnsi="Arial" w:cs="Arial"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 (ДК 021:2015 - 45230000-8 - Будівництво трубопроводів, ліній зв’язку та електропередач, шосе, доріг, аеродромів і залізничних доріг; вирівнювання поверхонь)  (Послуги з експлуатаційного утримання автомобільних доріг) – 6 лотів </w:t>
      </w:r>
      <w:r w:rsidRPr="005B534B">
        <w:rPr>
          <w:rFonts w:ascii="Arial" w:hAnsi="Arial" w:cs="Arial"/>
          <w:sz w:val="24"/>
          <w:szCs w:val="24"/>
        </w:rPr>
        <w:t>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F944DA">
        <w:rPr>
          <w:rFonts w:ascii="Arial" w:hAnsi="Arial" w:cs="Arial"/>
          <w:sz w:val="24"/>
          <w:szCs w:val="24"/>
        </w:rPr>
        <w:t>UA-2021-01-29-003335-a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.</w:t>
      </w:r>
    </w:p>
    <w:p w:rsidR="00684F69" w:rsidRDefault="00684F69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684F69" w:rsidRPr="00087795" w:rsidRDefault="00684F69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684F69" w:rsidRPr="00087795" w:rsidRDefault="00684F69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684F69" w:rsidRPr="00087795" w:rsidRDefault="00684F69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</w:t>
      </w:r>
    </w:p>
    <w:sectPr w:rsidR="00684F69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75F05"/>
    <w:rsid w:val="00087795"/>
    <w:rsid w:val="000F0D1B"/>
    <w:rsid w:val="001006A5"/>
    <w:rsid w:val="00103897"/>
    <w:rsid w:val="0013049A"/>
    <w:rsid w:val="0017556B"/>
    <w:rsid w:val="001F756F"/>
    <w:rsid w:val="002422C8"/>
    <w:rsid w:val="00250314"/>
    <w:rsid w:val="002530B8"/>
    <w:rsid w:val="0029171F"/>
    <w:rsid w:val="002A2680"/>
    <w:rsid w:val="002C257A"/>
    <w:rsid w:val="003413D1"/>
    <w:rsid w:val="0036746B"/>
    <w:rsid w:val="003F4FB2"/>
    <w:rsid w:val="00423020"/>
    <w:rsid w:val="004317AB"/>
    <w:rsid w:val="0044189A"/>
    <w:rsid w:val="00541962"/>
    <w:rsid w:val="005570E7"/>
    <w:rsid w:val="005B534B"/>
    <w:rsid w:val="005F2178"/>
    <w:rsid w:val="00646B2D"/>
    <w:rsid w:val="00684F69"/>
    <w:rsid w:val="00716301"/>
    <w:rsid w:val="00753414"/>
    <w:rsid w:val="00792701"/>
    <w:rsid w:val="007F5892"/>
    <w:rsid w:val="00821831"/>
    <w:rsid w:val="00836CF1"/>
    <w:rsid w:val="008B21E4"/>
    <w:rsid w:val="008E1936"/>
    <w:rsid w:val="00923CAB"/>
    <w:rsid w:val="00A558DF"/>
    <w:rsid w:val="00AB1E88"/>
    <w:rsid w:val="00AC1BB4"/>
    <w:rsid w:val="00AD2BE0"/>
    <w:rsid w:val="00AF358B"/>
    <w:rsid w:val="00B161EC"/>
    <w:rsid w:val="00BC52F3"/>
    <w:rsid w:val="00C02A85"/>
    <w:rsid w:val="00C25E0C"/>
    <w:rsid w:val="00CF38F0"/>
    <w:rsid w:val="00D14F4B"/>
    <w:rsid w:val="00D275CB"/>
    <w:rsid w:val="00D314FB"/>
    <w:rsid w:val="00D527B4"/>
    <w:rsid w:val="00D6747F"/>
    <w:rsid w:val="00DC64E2"/>
    <w:rsid w:val="00DC71DD"/>
    <w:rsid w:val="00EC7990"/>
    <w:rsid w:val="00EF68CF"/>
    <w:rsid w:val="00F46620"/>
    <w:rsid w:val="00F605CE"/>
    <w:rsid w:val="00F7796D"/>
    <w:rsid w:val="00F944DA"/>
    <w:rsid w:val="00FC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178</Words>
  <Characters>1021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dcterms:created xsi:type="dcterms:W3CDTF">2020-12-29T12:14:00Z</dcterms:created>
  <dcterms:modified xsi:type="dcterms:W3CDTF">2021-02-01T08:40:00Z</dcterms:modified>
</cp:coreProperties>
</file>