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DF" w:rsidRDefault="006B6EDF"/>
    <w:p w:rsidR="006B6EDF" w:rsidRDefault="006B6EDF">
      <w:pPr>
        <w:jc w:val="both"/>
        <w:rPr>
          <w:rFonts w:ascii="Arial" w:hAnsi="Arial" w:cs="Arial"/>
          <w:sz w:val="24"/>
          <w:szCs w:val="24"/>
        </w:rPr>
      </w:pPr>
    </w:p>
    <w:p w:rsidR="006B6EDF" w:rsidRDefault="006B6ED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 Галицької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6B6EDF" w:rsidRPr="00744368" w:rsidRDefault="006B6EDF">
      <w:pPr>
        <w:pStyle w:val="rvps2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lang w:eastAsia="en-US"/>
        </w:rPr>
        <w:t xml:space="preserve">Предмет закупівлі: </w:t>
      </w:r>
      <w:r>
        <w:rPr>
          <w:rFonts w:ascii="Arial" w:hAnsi="Arial" w:cs="Arial"/>
          <w:color w:val="000000"/>
          <w:lang w:eastAsia="en-US"/>
        </w:rPr>
        <w:t>ДБН А. 2.2-3:2014 - ДК 021:2015 - 45230000-8 – Будівництво трубопроводів, ліній зв’язку та електропередач, шосе, доріг, аеродромів і залізничних доріг; вирівнювання поверхонь – Послуги з поточного ремонту каналізаційного випуску житлового будинку №3 на вул.Вірменській у м.Львові</w:t>
      </w:r>
      <w:r>
        <w:rPr>
          <w:rFonts w:ascii="Arial" w:hAnsi="Arial" w:cs="Arial"/>
          <w:lang w:eastAsia="en-US"/>
        </w:rPr>
        <w:t xml:space="preserve"> (</w:t>
      </w:r>
      <w:r w:rsidRPr="00744368">
        <w:rPr>
          <w:rFonts w:ascii="Arial" w:hAnsi="Arial" w:cs="Arial"/>
          <w:color w:val="000000"/>
          <w:lang w:eastAsia="en-US"/>
        </w:rPr>
        <w:t>Закупівля: UA-2021-02-03-001546-c) .</w:t>
      </w:r>
    </w:p>
    <w:p w:rsidR="006B6EDF" w:rsidRDefault="006B6E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 очікуваної вартості предмета закупівлі на 2021р.</w:t>
      </w:r>
    </w:p>
    <w:p w:rsidR="006B6EDF" w:rsidRDefault="006B6E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ціна, яка формується за рахунок коштів бюджетних асигнувань.</w:t>
      </w:r>
    </w:p>
    <w:p w:rsidR="006B6EDF" w:rsidRDefault="006B6E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 розміру бюджетного призначення - відповідно до ухвали Львівської міської ради від 29.12.2020.</w:t>
      </w:r>
    </w:p>
    <w:p w:rsidR="006B6EDF" w:rsidRDefault="006B6E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Проззорро.</w:t>
      </w:r>
    </w:p>
    <w:sectPr w:rsidR="006B6EDF" w:rsidSect="00437E47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565F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79E49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E47"/>
    <w:rsid w:val="00437E47"/>
    <w:rsid w:val="006B6EDF"/>
    <w:rsid w:val="00744368"/>
    <w:rsid w:val="00CB5C8C"/>
    <w:rsid w:val="00CC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uiPriority w:val="99"/>
    <w:rPr>
      <w:rFonts w:cs="Times New Roman"/>
    </w:rPr>
  </w:style>
  <w:style w:type="paragraph" w:customStyle="1" w:styleId="a">
    <w:name w:val="Заголовок"/>
    <w:basedOn w:val="Normal"/>
    <w:next w:val="BodyText"/>
    <w:uiPriority w:val="99"/>
    <w:rsid w:val="00437E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37E4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CA"/>
    <w:rPr>
      <w:lang w:val="uk-UA" w:eastAsia="en-US"/>
    </w:rPr>
  </w:style>
  <w:style w:type="paragraph" w:styleId="List">
    <w:name w:val="List"/>
    <w:basedOn w:val="BodyText"/>
    <w:uiPriority w:val="99"/>
    <w:rsid w:val="00437E47"/>
    <w:rPr>
      <w:rFonts w:cs="Arial"/>
    </w:rPr>
  </w:style>
  <w:style w:type="paragraph" w:styleId="Caption">
    <w:name w:val="caption"/>
    <w:basedOn w:val="Normal"/>
    <w:uiPriority w:val="99"/>
    <w:qFormat/>
    <w:rsid w:val="00437E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437E47"/>
    <w:pPr>
      <w:suppressLineNumbers/>
    </w:pPr>
    <w:rPr>
      <w:rFonts w:cs="Arial"/>
    </w:rPr>
  </w:style>
  <w:style w:type="paragraph" w:customStyle="1" w:styleId="rvps2">
    <w:name w:val="rvps2"/>
    <w:basedOn w:val="Normal"/>
    <w:uiPriority w:val="99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1</Pages>
  <Words>167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37</cp:revision>
  <dcterms:created xsi:type="dcterms:W3CDTF">2020-12-29T12:14:00Z</dcterms:created>
  <dcterms:modified xsi:type="dcterms:W3CDTF">2021-02-03T09:13:00Z</dcterms:modified>
</cp:coreProperties>
</file>