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00D2" w14:textId="77777777" w:rsidR="008901BE" w:rsidRDefault="00000000">
      <w:pPr>
        <w:spacing w:after="0" w:line="240" w:lineRule="auto"/>
        <w:ind w:left="11328"/>
        <w:rPr>
          <w:rFonts w:ascii="Arial" w:eastAsia="Times New Roman" w:hAnsi="Arial" w:cs="Arial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uk-UA"/>
        </w:rPr>
        <w:t>Голові експертної комісії</w:t>
      </w:r>
    </w:p>
    <w:p w14:paraId="011536EF" w14:textId="77777777" w:rsidR="008901BE" w:rsidRDefault="00000000">
      <w:pPr>
        <w:spacing w:after="0" w:line="240" w:lineRule="auto"/>
        <w:ind w:left="11328"/>
        <w:rPr>
          <w:rFonts w:ascii="Arial" w:eastAsia="Times New Roman" w:hAnsi="Arial" w:cs="Arial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uk-UA"/>
        </w:rPr>
        <w:t>______________________</w:t>
      </w:r>
    </w:p>
    <w:p w14:paraId="25E91C9B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7AFB3F79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ФІНАНСОВИЙ ЗВІТ </w:t>
      </w:r>
    </w:p>
    <w:p w14:paraId="13BEF025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________________________________________________________________________________________</w:t>
      </w:r>
    </w:p>
    <w:p w14:paraId="1F0F7BF5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(назва заявника, ЄДРПОУ / ІПН)</w:t>
      </w:r>
    </w:p>
    <w:p w14:paraId="3013288B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A071B5C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Перелік укладених договорів за звітний період</w:t>
      </w:r>
    </w:p>
    <w:p w14:paraId="2DB18179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1</w:t>
      </w:r>
    </w:p>
    <w:p w14:paraId="0DC0CBC3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010"/>
        <w:gridCol w:w="1645"/>
        <w:gridCol w:w="1573"/>
        <w:gridCol w:w="4328"/>
        <w:gridCol w:w="1655"/>
        <w:gridCol w:w="1209"/>
        <w:gridCol w:w="2198"/>
      </w:tblGrid>
      <w:tr w:rsidR="008901BE" w14:paraId="76BF5B70" w14:textId="77777777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5B24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56812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Дата укладення договору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6544E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Реквізити договору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CFF0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Предмет договору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10025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Виконавець / постачальник (найменування, реєстраційний номер)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F594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договору, грн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16186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Умови оплати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70BE6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оплати у звітному періоді, </w:t>
            </w:r>
          </w:p>
          <w:p w14:paraId="5C605590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грн</w:t>
            </w:r>
          </w:p>
        </w:tc>
      </w:tr>
      <w:tr w:rsidR="008901BE" w14:paraId="42627A88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3C7A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E53B7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E605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6AD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65D2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13B1F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601CF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02B1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5703976F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3FD569F8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Фактично використано за звітний період: ________ грн (зазначити суму, використану за звітний період).</w:t>
      </w:r>
    </w:p>
    <w:p w14:paraId="794F3777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F0FD167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4CE16250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Розшифровка суми відповідно до банківської виписки з рахунку за звітний період</w:t>
      </w:r>
    </w:p>
    <w:p w14:paraId="7D8587AD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2</w:t>
      </w:r>
    </w:p>
    <w:p w14:paraId="06B2F847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"/>
        <w:gridCol w:w="2800"/>
        <w:gridCol w:w="9214"/>
        <w:gridCol w:w="2835"/>
      </w:tblGrid>
      <w:tr w:rsidR="008901BE" w14:paraId="4B7F9C7F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B7C2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6E57E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Дата та № платіжного доручення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F003E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Призначення платежу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932D2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Сума, грн.</w:t>
            </w:r>
          </w:p>
        </w:tc>
      </w:tr>
      <w:tr w:rsidR="008901BE" w14:paraId="1405F06D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397D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Заробітна плата</w:t>
            </w:r>
          </w:p>
        </w:tc>
      </w:tr>
      <w:tr w:rsidR="008901BE" w14:paraId="6F00A8A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531E1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76BF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6AE4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91D9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18F84C8E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3127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Дослідження та розробка</w:t>
            </w:r>
          </w:p>
        </w:tc>
      </w:tr>
      <w:tr w:rsidR="008901BE" w14:paraId="2929F66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D9797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D3195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3DDA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BE05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151E53A7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F431C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Адміністративні витрати</w:t>
            </w:r>
          </w:p>
        </w:tc>
      </w:tr>
      <w:tr w:rsidR="008901BE" w14:paraId="505D1ED5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BF64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3B5A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C491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CE293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A40D05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4ADE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Маркетингові послуги</w:t>
            </w:r>
          </w:p>
        </w:tc>
      </w:tr>
      <w:tr w:rsidR="008901BE" w14:paraId="6C58466C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637E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B9AF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5E8B3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D007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3EF9B71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2920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lastRenderedPageBreak/>
              <w:t>Інші витрати</w:t>
            </w:r>
          </w:p>
        </w:tc>
      </w:tr>
      <w:tr w:rsidR="008901BE" w14:paraId="425393B0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1DA4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099D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B5740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F134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927821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59B4F" w14:textId="77777777" w:rsidR="008901BE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3ED6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2BB6F8B0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256F383A" w14:textId="77777777" w:rsidR="008901BE" w:rsidRDefault="0000000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Залишок нереалізованих коштів на кінець звітного періоду ________грн</w:t>
      </w:r>
    </w:p>
    <w:p w14:paraId="36CCDD11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C49A067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Закуплено та оприбутковано обладнання на суму _______________ грн </w:t>
      </w:r>
    </w:p>
    <w:p w14:paraId="5F9B7758" w14:textId="77777777" w:rsidR="008901BE" w:rsidRDefault="0000000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br/>
      </w:r>
    </w:p>
    <w:p w14:paraId="6A3E4268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Розшифровка обладнання:</w:t>
      </w:r>
    </w:p>
    <w:p w14:paraId="71868F02" w14:textId="77777777" w:rsidR="008901BE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3</w:t>
      </w:r>
    </w:p>
    <w:p w14:paraId="522929E6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3"/>
        <w:gridCol w:w="2295"/>
        <w:gridCol w:w="2531"/>
        <w:gridCol w:w="1166"/>
        <w:gridCol w:w="5893"/>
      </w:tblGrid>
      <w:tr w:rsidR="008901BE" w14:paraId="052B233B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9453C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Найменування обладнання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1B8C3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 накладних, актів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9B987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Кількість обладнання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F3BB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Сума, грн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2FB9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 xml:space="preserve">Відмітка про введення/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невведення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 xml:space="preserve"> в експлуатацію</w:t>
            </w:r>
          </w:p>
        </w:tc>
      </w:tr>
      <w:tr w:rsidR="008901BE" w14:paraId="7637F81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351A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FFE2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2ED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057B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2886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04CD2107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4686F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75672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Х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C3161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F012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CD1E5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Х</w:t>
            </w:r>
          </w:p>
        </w:tc>
      </w:tr>
    </w:tbl>
    <w:p w14:paraId="4C78AD0F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4C93F609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Детальний звіт фактичних витрат заявника відносно запланованого обсягу витрат за звітний період відповідно до діючого кошторису заявника</w:t>
      </w:r>
    </w:p>
    <w:p w14:paraId="63528C16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4</w:t>
      </w:r>
    </w:p>
    <w:p w14:paraId="70D51982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4238"/>
        <w:gridCol w:w="3576"/>
        <w:gridCol w:w="1510"/>
      </w:tblGrid>
      <w:tr w:rsidR="008901BE" w14:paraId="048C6C94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0712F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отриманих коштів на початок періоду, грн</w:t>
            </w:r>
          </w:p>
        </w:tc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2F3B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7D6BB84" w14:textId="77777777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E2CF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Статті витрат (згідно з кошторисом)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04A0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Суми витрат за звітний період, грн (згідно з кошторисом)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52597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проведених витрат за звітний період, грн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0087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Відхилення </w:t>
            </w:r>
          </w:p>
          <w:p w14:paraId="1471ABC1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(у відсотках)</w:t>
            </w:r>
          </w:p>
        </w:tc>
      </w:tr>
      <w:tr w:rsidR="008901BE" w14:paraId="7C6293A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49DD5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Витрати на діяльність Заявника: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7B6E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1143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22AD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88E2E5E" w14:textId="7777777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68EA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Заробітна плата, у тому числі нарахування та відрахування із заробітної плати </w:t>
            </w:r>
          </w:p>
          <w:p w14:paraId="185BB6F3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(ПДФО, єдиний податок)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63BC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F2CC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5F46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AFA30CD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5BE43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Дослідження та розробка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102A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0AE1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3A33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0C2D3A9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F19F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lastRenderedPageBreak/>
              <w:t>Адміністративні витрати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4DFD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D232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9C73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36325BF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E6F81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Маркетингові послуги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872DF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B81A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A60D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6402965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F0BB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Інші витрати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38E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E280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23EC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DB30802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0E93F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Обсяг витрат за період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102C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5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3A37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0D4C95AE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737A1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Залишок нереалізованих витрат на кінець періоду </w:t>
            </w:r>
          </w:p>
        </w:tc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DDB8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EECFD57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E570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Залишок невикористаних коштів на кінець періоду </w:t>
            </w:r>
          </w:p>
        </w:tc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CE07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14BFDBF5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1F660878" w14:textId="77777777" w:rsidR="008901BE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14:paraId="285F9B7E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76DCF794" w14:textId="77777777" w:rsidR="008901BE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______________________________         _______________________________        ___________________________________</w:t>
      </w:r>
    </w:p>
    <w:p w14:paraId="1612DB8F" w14:textId="77777777" w:rsidR="008901BE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                   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 xml:space="preserve">ПІБ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  <w:t xml:space="preserve">   посада                    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  <w:t xml:space="preserve"> особистий підпис</w:t>
      </w:r>
    </w:p>
    <w:p w14:paraId="6C7DBAEA" w14:textId="77777777" w:rsidR="008901BE" w:rsidRDefault="00000000">
      <w:pPr>
        <w:spacing w:after="0" w:line="240" w:lineRule="auto"/>
        <w:ind w:left="426" w:firstLine="708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"____" _____________ 20___р.   </w:t>
      </w:r>
    </w:p>
    <w:p w14:paraId="2E78852A" w14:textId="77777777" w:rsidR="008901BE" w:rsidRDefault="008901BE"/>
    <w:sectPr w:rsidR="008901BE">
      <w:pgSz w:w="16838" w:h="11906" w:orient="landscape"/>
      <w:pgMar w:top="851" w:right="850" w:bottom="850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4E03" w14:textId="77777777" w:rsidR="00327FF1" w:rsidRDefault="00327FF1">
      <w:pPr>
        <w:spacing w:after="0" w:line="240" w:lineRule="auto"/>
      </w:pPr>
      <w:r>
        <w:separator/>
      </w:r>
    </w:p>
  </w:endnote>
  <w:endnote w:type="continuationSeparator" w:id="0">
    <w:p w14:paraId="6B5DBDD1" w14:textId="77777777" w:rsidR="00327FF1" w:rsidRDefault="0032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18F7" w14:textId="77777777" w:rsidR="00327FF1" w:rsidRDefault="00327F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FC16F6" w14:textId="77777777" w:rsidR="00327FF1" w:rsidRDefault="00327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01BE"/>
    <w:rsid w:val="00327FF1"/>
    <w:rsid w:val="003B52DD"/>
    <w:rsid w:val="008901BE"/>
    <w:rsid w:val="00B2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7626"/>
  <w15:docId w15:val="{94C52C9E-010F-4154-9600-89BE709D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uk-U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Назва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dc:description/>
  <cp:lastModifiedBy>Трохимчук Юлія</cp:lastModifiedBy>
  <cp:revision>2</cp:revision>
  <cp:lastPrinted>2025-06-12T06:26:00Z</cp:lastPrinted>
  <dcterms:created xsi:type="dcterms:W3CDTF">2025-06-12T07:11:00Z</dcterms:created>
  <dcterms:modified xsi:type="dcterms:W3CDTF">2025-06-12T07:11:00Z</dcterms:modified>
</cp:coreProperties>
</file>