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9055A" w14:textId="77777777" w:rsidR="009A0EB0" w:rsidRDefault="009A0EB0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</w:pPr>
    </w:p>
    <w:p w14:paraId="5BEF49A0" w14:textId="77777777" w:rsidR="009A0EB0" w:rsidRDefault="009A0EB0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</w:pPr>
    </w:p>
    <w:p w14:paraId="05E869C0" w14:textId="77777777" w:rsidR="009A0EB0" w:rsidRDefault="009A0EB0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</w:pPr>
    </w:p>
    <w:p w14:paraId="402DB06F" w14:textId="77777777" w:rsidR="009A0EB0" w:rsidRDefault="00000000">
      <w:pPr>
        <w:spacing w:after="0" w:line="240" w:lineRule="auto"/>
        <w:jc w:val="center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ФОРМА</w:t>
      </w:r>
    </w:p>
    <w:p w14:paraId="33D66951" w14:textId="77777777" w:rsidR="009A0EB0" w:rsidRDefault="00000000">
      <w:pPr>
        <w:spacing w:after="0" w:line="240" w:lineRule="auto"/>
        <w:jc w:val="center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 xml:space="preserve">оцінювання </w:t>
      </w:r>
      <w:proofErr w:type="spellStart"/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проєкту</w:t>
      </w:r>
      <w:proofErr w:type="spellEnd"/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 xml:space="preserve"> стартапу у сфері безпеки та оборони</w:t>
      </w:r>
    </w:p>
    <w:p w14:paraId="43931DD8" w14:textId="77777777" w:rsidR="009A0EB0" w:rsidRDefault="00000000">
      <w:pPr>
        <w:spacing w:after="0" w:line="240" w:lineRule="auto"/>
        <w:jc w:val="center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________________________________________________________________</w:t>
      </w:r>
    </w:p>
    <w:p w14:paraId="7DECC400" w14:textId="77777777" w:rsidR="009A0EB0" w:rsidRDefault="00000000">
      <w:pPr>
        <w:spacing w:after="0" w:line="240" w:lineRule="auto"/>
        <w:jc w:val="both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 xml:space="preserve">                                                     (назва </w:t>
      </w:r>
      <w:proofErr w:type="spellStart"/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проєкту</w:t>
      </w:r>
      <w:proofErr w:type="spellEnd"/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)</w:t>
      </w:r>
    </w:p>
    <w:p w14:paraId="7F2840B6" w14:textId="77777777" w:rsidR="009A0EB0" w:rsidRDefault="009A0EB0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tbl>
      <w:tblPr>
        <w:tblW w:w="96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6803"/>
        <w:gridCol w:w="2263"/>
      </w:tblGrid>
      <w:tr w:rsidR="009A0EB0" w14:paraId="3225184D" w14:textId="7777777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478B1D" w14:textId="77777777" w:rsidR="009A0EB0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№</w:t>
            </w:r>
          </w:p>
          <w:p w14:paraId="41B0C142" w14:textId="77777777" w:rsidR="009A0EB0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з/п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F2E621" w14:textId="77777777" w:rsidR="009A0EB0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Перелік критеріїв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736211" w14:textId="77777777" w:rsidR="009A0EB0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Бал</w:t>
            </w:r>
          </w:p>
          <w:p w14:paraId="16861D77" w14:textId="77777777" w:rsidR="009A0EB0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0-5</w:t>
            </w:r>
          </w:p>
        </w:tc>
      </w:tr>
      <w:tr w:rsidR="009A0EB0" w14:paraId="4B219EF0" w14:textId="77777777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22130B" w14:textId="77777777" w:rsidR="009A0EB0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1.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417B5E" w14:textId="77777777" w:rsidR="009A0EB0" w:rsidRDefault="00000000">
            <w:pPr>
              <w:spacing w:after="0" w:line="240" w:lineRule="auto"/>
              <w:jc w:val="both"/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Інноваційність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 xml:space="preserve"> продукту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268DFA" w14:textId="77777777" w:rsidR="009A0EB0" w:rsidRDefault="009A0EB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9A0EB0" w14:paraId="3473EDBE" w14:textId="7777777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DB4569" w14:textId="77777777" w:rsidR="009A0EB0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2.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02C062" w14:textId="77777777" w:rsidR="009A0EB0" w:rsidRDefault="00000000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Затребуваність запропонованого рішення для сектору безпеки і оборони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9B5760" w14:textId="77777777" w:rsidR="009A0EB0" w:rsidRDefault="009A0EB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9A0EB0" w14:paraId="2915B2CA" w14:textId="7777777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747334" w14:textId="77777777" w:rsidR="009A0EB0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3.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748249" w14:textId="77777777" w:rsidR="009A0EB0" w:rsidRDefault="00000000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Стратегія розвитку стартапу та потенціал до масштабування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B6EFAD" w14:textId="77777777" w:rsidR="009A0EB0" w:rsidRDefault="009A0EB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9A0EB0" w14:paraId="1CDF0C7B" w14:textId="7777777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78BB6F" w14:textId="77777777" w:rsidR="009A0EB0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4.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BB792C" w14:textId="77777777" w:rsidR="009A0EB0" w:rsidRDefault="00000000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 xml:space="preserve">Спроможність команди втілити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проєкт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2483C0" w14:textId="77777777" w:rsidR="009A0EB0" w:rsidRDefault="009A0EB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</w:tbl>
    <w:p w14:paraId="33EE9936" w14:textId="77777777" w:rsidR="009A0EB0" w:rsidRDefault="00000000">
      <w:pPr>
        <w:spacing w:after="240" w:line="240" w:lineRule="auto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br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br/>
      </w:r>
    </w:p>
    <w:p w14:paraId="63786DE1" w14:textId="77777777" w:rsidR="009A0EB0" w:rsidRDefault="00000000">
      <w:pPr>
        <w:spacing w:after="0" w:line="240" w:lineRule="auto"/>
        <w:jc w:val="both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__________________        _______________           ____________________</w:t>
      </w:r>
    </w:p>
    <w:p w14:paraId="1E1C3299" w14:textId="77777777" w:rsidR="009A0EB0" w:rsidRDefault="00000000">
      <w:pPr>
        <w:spacing w:after="0" w:line="240" w:lineRule="auto"/>
        <w:jc w:val="both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            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uk-UA"/>
        </w:rPr>
        <w:t>ПІБ                                           посада                                 особистий підпис </w:t>
      </w:r>
    </w:p>
    <w:p w14:paraId="3ACDD39A" w14:textId="77777777" w:rsidR="009A0EB0" w:rsidRDefault="009A0EB0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p w14:paraId="053B8162" w14:textId="77777777" w:rsidR="009A0EB0" w:rsidRDefault="00000000">
      <w:pPr>
        <w:spacing w:after="0" w:line="240" w:lineRule="auto"/>
        <w:jc w:val="both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"____" _____________ 20___ р.      </w:t>
      </w:r>
    </w:p>
    <w:p w14:paraId="56DF3630" w14:textId="77777777" w:rsidR="009A0EB0" w:rsidRDefault="009A0EB0"/>
    <w:sectPr w:rsidR="009A0EB0">
      <w:pgSz w:w="11906" w:h="16838"/>
      <w:pgMar w:top="850" w:right="850" w:bottom="850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5A1B4" w14:textId="77777777" w:rsidR="00491558" w:rsidRDefault="00491558">
      <w:pPr>
        <w:spacing w:after="0" w:line="240" w:lineRule="auto"/>
      </w:pPr>
      <w:r>
        <w:separator/>
      </w:r>
    </w:p>
  </w:endnote>
  <w:endnote w:type="continuationSeparator" w:id="0">
    <w:p w14:paraId="02062904" w14:textId="77777777" w:rsidR="00491558" w:rsidRDefault="00491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69B05" w14:textId="77777777" w:rsidR="00491558" w:rsidRDefault="0049155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89FF6FB" w14:textId="77777777" w:rsidR="00491558" w:rsidRDefault="004915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A0EB0"/>
    <w:rsid w:val="00085EBE"/>
    <w:rsid w:val="000A7DE3"/>
    <w:rsid w:val="00491558"/>
    <w:rsid w:val="009A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47C81"/>
  <w15:docId w15:val="{98578C17-9B39-49A4-9C99-E23B81CF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uk-UA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basedOn w:val="a0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basedOn w:val="a0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basedOn w:val="a0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0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a4">
    <w:name w:val="Назва Знак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ідзаголовок Знак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a8">
    <w:name w:val="Цитата Знак"/>
    <w:basedOn w:val="a0"/>
    <w:rPr>
      <w:i/>
      <w:iCs/>
      <w:color w:val="404040"/>
    </w:rPr>
  </w:style>
  <w:style w:type="paragraph" w:styleId="a9">
    <w:name w:val="List Paragraph"/>
    <w:basedOn w:val="a"/>
    <w:pPr>
      <w:ind w:left="720"/>
      <w:contextualSpacing/>
    </w:pPr>
  </w:style>
  <w:style w:type="character" w:styleId="aa">
    <w:name w:val="Intense Emphasis"/>
    <w:basedOn w:val="a0"/>
    <w:rPr>
      <w:i/>
      <w:iCs/>
      <w:color w:val="0F4761"/>
    </w:rPr>
  </w:style>
  <w:style w:type="paragraph" w:styleId="ab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Насичена цитата Знак"/>
    <w:basedOn w:val="a0"/>
    <w:rPr>
      <w:i/>
      <w:iCs/>
      <w:color w:val="0F4761"/>
    </w:rPr>
  </w:style>
  <w:style w:type="character" w:styleId="ad">
    <w:name w:val="Intense Reference"/>
    <w:basedOn w:val="a0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243</Characters>
  <Application>Microsoft Office Word</Application>
  <DocSecurity>0</DocSecurity>
  <Lines>2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Трохимчук Юлія</dc:creator>
  <dc:description/>
  <cp:lastModifiedBy>Трохимчук Юлія</cp:lastModifiedBy>
  <cp:revision>2</cp:revision>
  <dcterms:created xsi:type="dcterms:W3CDTF">2025-06-12T08:35:00Z</dcterms:created>
  <dcterms:modified xsi:type="dcterms:W3CDTF">2025-06-12T08:35:00Z</dcterms:modified>
</cp:coreProperties>
</file>