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98F5" w14:textId="77777777" w:rsidR="004467FF" w:rsidRDefault="00000000">
      <w:pPr>
        <w:spacing w:after="0" w:line="240" w:lineRule="auto"/>
        <w:ind w:left="4956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Голові експертної (конкурсної) комісії </w:t>
      </w:r>
    </w:p>
    <w:p w14:paraId="78E2EB15" w14:textId="77777777" w:rsidR="004467FF" w:rsidRDefault="00000000">
      <w:pPr>
        <w:spacing w:after="0" w:line="240" w:lineRule="auto"/>
        <w:ind w:left="4956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</w:t>
      </w:r>
    </w:p>
    <w:p w14:paraId="34617D0A" w14:textId="77777777" w:rsidR="004467FF" w:rsidRDefault="004467FF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1B06BE94" w14:textId="77777777" w:rsidR="004467FF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ІНФОРМАЦІЯ</w:t>
      </w:r>
    </w:p>
    <w:p w14:paraId="6CC9F45A" w14:textId="77777777" w:rsidR="004467FF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про результати реалізації фінансової підтримки бізнесу</w:t>
      </w:r>
    </w:p>
    <w:p w14:paraId="1AB01091" w14:textId="77777777" w:rsidR="004467FF" w:rsidRDefault="004467FF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F78457E" w14:textId="77777777" w:rsidR="004467FF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Назва суб’єкта господарської діяльності __________________________</w:t>
      </w:r>
    </w:p>
    <w:p w14:paraId="740EE32A" w14:textId="77777777" w:rsidR="004467FF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_______________________________________, який отримав фінансову підтримку згідно з розпорядженням міського голови від _____________ №_____ </w:t>
      </w:r>
    </w:p>
    <w:p w14:paraId="7A2DADC7" w14:textId="77777777" w:rsidR="004467FF" w:rsidRDefault="004467FF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2413"/>
        <w:gridCol w:w="2294"/>
      </w:tblGrid>
      <w:tr w:rsidR="004467FF" w14:paraId="2ED81349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09E4F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60FA6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На момент отримання 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309B4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 рік після отримання </w:t>
            </w:r>
          </w:p>
        </w:tc>
      </w:tr>
      <w:tr w:rsidR="004467FF" w14:paraId="47E84DA9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8A9A4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Річний дохід, грн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0D569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81F5E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4467FF" w14:paraId="128189D1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8379E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Кількість працівників, од.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A7F78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8D49F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4467FF" w14:paraId="1B4C8A7E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0D74B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Розмір ПДФО, ЄП, грн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00CD8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9A7F0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4467FF" w14:paraId="5B4EBFA1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9B141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Інші якісні показники, на які вплинула фінансова підтримка: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1EE45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E96DF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4467FF" w14:paraId="7748AB8C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A5C6D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Участь у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закупівлях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8B2BD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DE149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4467FF" w14:paraId="60D63654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A07C8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Відгуки військових частин про використання їхньої продукції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9491D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6C5FC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4467FF" w14:paraId="60532FA2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F0FEE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Кодифікація продукту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2E804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BB107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4467FF" w14:paraId="3FC67F20" w14:textId="77777777">
        <w:tblPrEx>
          <w:tblCellMar>
            <w:top w:w="0" w:type="dxa"/>
            <w:bottom w:w="0" w:type="dxa"/>
          </w:tblCellMar>
        </w:tblPrEx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74EBD" w14:textId="77777777" w:rsidR="004467FF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Впровадження результатів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проєкту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 (експертиза Brave1)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4904A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02274" w14:textId="77777777" w:rsidR="004467FF" w:rsidRDefault="004467F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3D07D74D" w14:textId="77777777" w:rsidR="004467FF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 </w:t>
      </w:r>
    </w:p>
    <w:p w14:paraId="70DB754B" w14:textId="77777777" w:rsidR="004467FF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</w:rPr>
        <w:t> * Відповідальність за надання неправдивої інформації несе безпосередньо заявник відповідно до законодавства України.</w:t>
      </w:r>
    </w:p>
    <w:p w14:paraId="2E2FB3A9" w14:textId="77777777" w:rsidR="004467FF" w:rsidRDefault="004467FF">
      <w:pPr>
        <w:spacing w:after="0" w:line="240" w:lineRule="auto"/>
        <w:rPr>
          <w:rFonts w:ascii="Times New Roman" w:eastAsia="Times New Roman" w:hAnsi="Times New Roman"/>
          <w:kern w:val="0"/>
          <w:sz w:val="18"/>
          <w:szCs w:val="18"/>
          <w:lang w:eastAsia="uk-UA"/>
        </w:rPr>
      </w:pPr>
    </w:p>
    <w:p w14:paraId="770C2625" w14:textId="77777777" w:rsidR="004467FF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uk-UA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14:paraId="28204BC9" w14:textId="77777777" w:rsidR="004467FF" w:rsidRDefault="00000000">
      <w:pPr>
        <w:spacing w:after="240" w:line="240" w:lineRule="auto"/>
        <w:rPr>
          <w:rFonts w:ascii="Times New Roman" w:eastAsia="Times New Roman" w:hAnsi="Times New Roman"/>
          <w:kern w:val="0"/>
          <w:lang w:eastAsia="uk-UA"/>
        </w:rPr>
      </w:pPr>
      <w:r>
        <w:rPr>
          <w:rFonts w:ascii="Times New Roman" w:eastAsia="Times New Roman" w:hAnsi="Times New Roman"/>
          <w:kern w:val="0"/>
          <w:lang w:eastAsia="uk-UA"/>
        </w:rPr>
        <w:br/>
      </w:r>
      <w:r>
        <w:rPr>
          <w:rFonts w:ascii="Times New Roman" w:eastAsia="Times New Roman" w:hAnsi="Times New Roman"/>
          <w:kern w:val="0"/>
          <w:lang w:eastAsia="uk-UA"/>
        </w:rPr>
        <w:br/>
      </w:r>
    </w:p>
    <w:p w14:paraId="7A0818AF" w14:textId="77777777" w:rsidR="004467FF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         __________________        _________________</w:t>
      </w:r>
    </w:p>
    <w:p w14:paraId="23A7FA65" w14:textId="77777777" w:rsidR="004467FF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>                  ПІБ                                                    посада                           особистий підпис</w:t>
      </w:r>
    </w:p>
    <w:p w14:paraId="7E3DC23D" w14:textId="77777777" w:rsidR="004467FF" w:rsidRDefault="004467FF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22519E4A" w14:textId="77777777" w:rsidR="004467FF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"____" _____________ 20___р.</w:t>
      </w:r>
    </w:p>
    <w:p w14:paraId="303247BD" w14:textId="77777777" w:rsidR="004467FF" w:rsidRDefault="004467FF"/>
    <w:sectPr w:rsidR="004467FF"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C5EA" w14:textId="77777777" w:rsidR="00E5755B" w:rsidRDefault="00E5755B">
      <w:pPr>
        <w:spacing w:after="0" w:line="240" w:lineRule="auto"/>
      </w:pPr>
      <w:r>
        <w:separator/>
      </w:r>
    </w:p>
  </w:endnote>
  <w:endnote w:type="continuationSeparator" w:id="0">
    <w:p w14:paraId="08F34F22" w14:textId="77777777" w:rsidR="00E5755B" w:rsidRDefault="00E5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995C" w14:textId="77777777" w:rsidR="00E5755B" w:rsidRDefault="00E575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A26D37" w14:textId="77777777" w:rsidR="00E5755B" w:rsidRDefault="00E57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67FF"/>
    <w:rsid w:val="003B52DD"/>
    <w:rsid w:val="004467FF"/>
    <w:rsid w:val="007637F5"/>
    <w:rsid w:val="00E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2D1E"/>
  <w15:docId w15:val="{94C52C9E-010F-4154-9600-89BE709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dc:description/>
  <cp:lastModifiedBy>Трохимчук Юлія</cp:lastModifiedBy>
  <cp:revision>2</cp:revision>
  <dcterms:created xsi:type="dcterms:W3CDTF">2025-06-12T07:13:00Z</dcterms:created>
  <dcterms:modified xsi:type="dcterms:W3CDTF">2025-06-12T07:13:00Z</dcterms:modified>
</cp:coreProperties>
</file>